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ane-cove-profile"/>
    <w:p>
      <w:pPr>
        <w:pStyle w:val="Heading1"/>
      </w:pPr>
      <w:r>
        <w:t xml:space="preserve">Lane Cove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40,028          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Lane Cove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Lane Cove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$73,707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25,357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4,356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4,877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2024-11-14T23:30:26Z</dcterms:created>
  <dcterms:modified xsi:type="dcterms:W3CDTF">2024-11-14T23:30:26Z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